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6" w:type="dxa"/>
        <w:tblLook w:val="0600" w:firstRow="0" w:lastRow="0" w:firstColumn="0" w:lastColumn="0" w:noHBand="1" w:noVBand="1"/>
      </w:tblPr>
      <w:tblGrid>
        <w:gridCol w:w="1326"/>
        <w:gridCol w:w="3354"/>
        <w:gridCol w:w="6116"/>
      </w:tblGrid>
      <w:tr w:rsidR="00B40721" w14:paraId="5EAB929E" w14:textId="77777777" w:rsidTr="00900A10">
        <w:trPr>
          <w:trHeight w:val="1088"/>
        </w:trPr>
        <w:tc>
          <w:tcPr>
            <w:tcW w:w="1326" w:type="dxa"/>
            <w:vAlign w:val="bottom"/>
          </w:tcPr>
          <w:p w14:paraId="0EEC4ACE" w14:textId="77777777" w:rsidR="00B40721" w:rsidRPr="00EA0BA9" w:rsidRDefault="00B40721" w:rsidP="00900A10">
            <w:pPr>
              <w:pStyle w:val="Heading1"/>
            </w:pPr>
            <w:r w:rsidRPr="00F23210">
              <w:t>Contact</w:t>
            </w:r>
          </w:p>
        </w:tc>
        <w:tc>
          <w:tcPr>
            <w:tcW w:w="3354" w:type="dxa"/>
          </w:tcPr>
          <w:p w14:paraId="19FE6CD2" w14:textId="77777777" w:rsidR="00B40721" w:rsidRPr="00422568" w:rsidRDefault="00B40721" w:rsidP="00900A10"/>
        </w:tc>
        <w:tc>
          <w:tcPr>
            <w:tcW w:w="6116" w:type="dxa"/>
            <w:vMerge w:val="restart"/>
            <w:vAlign w:val="bottom"/>
          </w:tcPr>
          <w:p w14:paraId="50A17FAB" w14:textId="45DAF2FE" w:rsidR="00B40721" w:rsidRPr="0085204F" w:rsidRDefault="0085204F" w:rsidP="00900A10">
            <w:pPr>
              <w:pStyle w:val="Title"/>
              <w:jc w:val="left"/>
              <w:rPr>
                <w:sz w:val="72"/>
                <w:szCs w:val="72"/>
              </w:rPr>
            </w:pPr>
            <w:r w:rsidRPr="0085204F">
              <w:rPr>
                <w:sz w:val="72"/>
                <w:szCs w:val="72"/>
              </w:rPr>
              <w:t>Nadav Galili</w:t>
            </w:r>
          </w:p>
        </w:tc>
      </w:tr>
      <w:tr w:rsidR="00B40721" w14:paraId="0DA5347D" w14:textId="77777777" w:rsidTr="00900A10">
        <w:trPr>
          <w:trHeight w:val="288"/>
        </w:trPr>
        <w:tc>
          <w:tcPr>
            <w:tcW w:w="1326" w:type="dxa"/>
          </w:tcPr>
          <w:p w14:paraId="7724ACE2" w14:textId="77777777" w:rsidR="00B40721" w:rsidRDefault="00B40721" w:rsidP="00900A10"/>
        </w:tc>
        <w:tc>
          <w:tcPr>
            <w:tcW w:w="3354" w:type="dxa"/>
          </w:tcPr>
          <w:p w14:paraId="5509531C" w14:textId="77777777" w:rsidR="00B40721" w:rsidRPr="00AA6202" w:rsidRDefault="00B40721" w:rsidP="00900A10"/>
        </w:tc>
        <w:tc>
          <w:tcPr>
            <w:tcW w:w="6116" w:type="dxa"/>
            <w:vMerge/>
          </w:tcPr>
          <w:p w14:paraId="61C6407F" w14:textId="77777777" w:rsidR="00B40721" w:rsidRDefault="00B40721" w:rsidP="00900A10">
            <w:pPr>
              <w:jc w:val="both"/>
              <w:rPr>
                <w:b/>
                <w:caps/>
              </w:rPr>
            </w:pPr>
          </w:p>
        </w:tc>
      </w:tr>
      <w:tr w:rsidR="00B40721" w14:paraId="46406DF1" w14:textId="77777777" w:rsidTr="00900A10">
        <w:trPr>
          <w:trHeight w:val="288"/>
        </w:trPr>
        <w:tc>
          <w:tcPr>
            <w:tcW w:w="1326" w:type="dxa"/>
          </w:tcPr>
          <w:p w14:paraId="15DB458D" w14:textId="77777777" w:rsidR="00B40721" w:rsidRPr="00F23210" w:rsidRDefault="00B40721" w:rsidP="00900A10">
            <w:pPr>
              <w:pStyle w:val="Heading2"/>
            </w:pPr>
            <w:r w:rsidRPr="00800C38">
              <w:t>Phone:</w:t>
            </w:r>
          </w:p>
        </w:tc>
        <w:tc>
          <w:tcPr>
            <w:tcW w:w="3354" w:type="dxa"/>
          </w:tcPr>
          <w:p w14:paraId="1807F729" w14:textId="418B30F1" w:rsidR="00B40721" w:rsidRPr="00D97F9A" w:rsidRDefault="0085204F" w:rsidP="00D97F9A">
            <w:r>
              <w:t>052-4417944</w:t>
            </w:r>
          </w:p>
        </w:tc>
        <w:tc>
          <w:tcPr>
            <w:tcW w:w="6116" w:type="dxa"/>
            <w:vMerge/>
          </w:tcPr>
          <w:p w14:paraId="04A19792" w14:textId="77777777" w:rsidR="00B40721" w:rsidRDefault="00B40721" w:rsidP="00900A10">
            <w:pPr>
              <w:jc w:val="both"/>
              <w:rPr>
                <w:b/>
                <w:caps/>
              </w:rPr>
            </w:pPr>
          </w:p>
        </w:tc>
      </w:tr>
      <w:tr w:rsidR="00B40721" w:rsidRPr="00F23210" w14:paraId="6F1BCAB6" w14:textId="77777777" w:rsidTr="00900A10">
        <w:trPr>
          <w:trHeight w:val="288"/>
        </w:trPr>
        <w:tc>
          <w:tcPr>
            <w:tcW w:w="1326" w:type="dxa"/>
          </w:tcPr>
          <w:p w14:paraId="30C68F58" w14:textId="77777777" w:rsidR="00B40721" w:rsidRPr="00F23210" w:rsidRDefault="00B40721" w:rsidP="00900A10">
            <w:pPr>
              <w:pStyle w:val="Heading2"/>
            </w:pPr>
            <w:r w:rsidRPr="00F23210">
              <w:t>Website:</w:t>
            </w:r>
          </w:p>
        </w:tc>
        <w:tc>
          <w:tcPr>
            <w:tcW w:w="3354" w:type="dxa"/>
          </w:tcPr>
          <w:p w14:paraId="4C75DFCF" w14:textId="400A6D79" w:rsidR="00B40721" w:rsidRPr="00F23210" w:rsidRDefault="00B65A48" w:rsidP="00900A10">
            <w:hyperlink r:id="rId10" w:history="1">
              <w:r w:rsidR="00B40721" w:rsidRPr="00B65A48">
                <w:rPr>
                  <w:rStyle w:val="Hyperlink"/>
                </w:rPr>
                <w:t>www.</w:t>
              </w:r>
              <w:r w:rsidRPr="00B65A48">
                <w:rPr>
                  <w:rStyle w:val="Hyperlink"/>
                </w:rPr>
                <w:t>nadav-gal</w:t>
              </w:r>
              <w:r w:rsidRPr="00B65A48">
                <w:rPr>
                  <w:rStyle w:val="Hyperlink"/>
                </w:rPr>
                <w:t>i</w:t>
              </w:r>
              <w:r w:rsidRPr="00B65A48">
                <w:rPr>
                  <w:rStyle w:val="Hyperlink"/>
                </w:rPr>
                <w:t>li.site</w:t>
              </w:r>
            </w:hyperlink>
          </w:p>
        </w:tc>
        <w:tc>
          <w:tcPr>
            <w:tcW w:w="6116" w:type="dxa"/>
            <w:vMerge w:val="restart"/>
          </w:tcPr>
          <w:p w14:paraId="6117F4EB" w14:textId="77242D09" w:rsidR="00B40721" w:rsidRPr="00F23210" w:rsidRDefault="0085204F" w:rsidP="00900A10">
            <w:pPr>
              <w:pStyle w:val="Subtitle"/>
            </w:pPr>
            <w:r>
              <w:t>Full-Stack &amp; App Developer</w:t>
            </w:r>
          </w:p>
        </w:tc>
      </w:tr>
      <w:tr w:rsidR="00B40721" w14:paraId="2A33D694" w14:textId="77777777" w:rsidTr="00900A10">
        <w:trPr>
          <w:trHeight w:val="288"/>
        </w:trPr>
        <w:tc>
          <w:tcPr>
            <w:tcW w:w="1326" w:type="dxa"/>
          </w:tcPr>
          <w:p w14:paraId="183CA52D" w14:textId="77777777" w:rsidR="00B40721" w:rsidRPr="00800C38" w:rsidRDefault="00B40721" w:rsidP="00900A10">
            <w:pPr>
              <w:pStyle w:val="Heading2"/>
              <w:rPr>
                <w:b/>
                <w:caps/>
              </w:rPr>
            </w:pPr>
            <w:r w:rsidRPr="00800C38">
              <w:t>Email:</w:t>
            </w:r>
          </w:p>
        </w:tc>
        <w:tc>
          <w:tcPr>
            <w:tcW w:w="3354" w:type="dxa"/>
          </w:tcPr>
          <w:p w14:paraId="699968F7" w14:textId="7BB4F018" w:rsidR="00B40721" w:rsidRPr="00AA6202" w:rsidRDefault="0085204F" w:rsidP="00900A10">
            <w:pPr>
              <w:rPr>
                <w:b/>
                <w:bCs/>
                <w:caps/>
              </w:rPr>
            </w:pPr>
            <w:r>
              <w:rPr>
                <w:rFonts w:ascii="Franklin Gothic Book" w:hAnsi="Franklin Gothic Book"/>
                <w:szCs w:val="20"/>
              </w:rPr>
              <w:t>Nadavg1000@gmail.com</w:t>
            </w:r>
          </w:p>
        </w:tc>
        <w:tc>
          <w:tcPr>
            <w:tcW w:w="6116" w:type="dxa"/>
            <w:vMerge/>
          </w:tcPr>
          <w:p w14:paraId="3D5CBFB8" w14:textId="77777777" w:rsidR="00B40721" w:rsidRDefault="00B40721" w:rsidP="00900A10">
            <w:pPr>
              <w:rPr>
                <w:b/>
                <w:caps/>
              </w:rPr>
            </w:pPr>
          </w:p>
        </w:tc>
      </w:tr>
      <w:tr w:rsidR="00B40721" w14:paraId="045DAB85" w14:textId="77777777" w:rsidTr="00900A10">
        <w:trPr>
          <w:trHeight w:val="567"/>
        </w:trPr>
        <w:tc>
          <w:tcPr>
            <w:tcW w:w="1326" w:type="dxa"/>
            <w:tcBorders>
              <w:bottom w:val="single" w:sz="18" w:space="0" w:color="auto"/>
            </w:tcBorders>
          </w:tcPr>
          <w:p w14:paraId="21BBB25A" w14:textId="77777777" w:rsidR="00B40721" w:rsidRPr="00800C38" w:rsidRDefault="00B40721" w:rsidP="00900A10"/>
        </w:tc>
        <w:tc>
          <w:tcPr>
            <w:tcW w:w="3354" w:type="dxa"/>
            <w:tcBorders>
              <w:bottom w:val="single" w:sz="18" w:space="0" w:color="auto"/>
            </w:tcBorders>
          </w:tcPr>
          <w:p w14:paraId="38B5DE38" w14:textId="77777777" w:rsidR="00B40721" w:rsidRPr="3D265E67" w:rsidRDefault="00B40721" w:rsidP="00900A10">
            <w:pPr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6116" w:type="dxa"/>
            <w:tcBorders>
              <w:bottom w:val="single" w:sz="18" w:space="0" w:color="auto"/>
            </w:tcBorders>
          </w:tcPr>
          <w:p w14:paraId="341AD4AC" w14:textId="77777777" w:rsidR="00B40721" w:rsidRDefault="00B40721" w:rsidP="00900A10">
            <w:pPr>
              <w:rPr>
                <w:b/>
                <w:caps/>
              </w:rPr>
            </w:pPr>
          </w:p>
        </w:tc>
      </w:tr>
    </w:tbl>
    <w:p w14:paraId="1889C969" w14:textId="77777777" w:rsidR="00F23210" w:rsidRDefault="00F23210">
      <w:pPr>
        <w:rPr>
          <w:b/>
          <w:caps/>
        </w:rPr>
      </w:pPr>
    </w:p>
    <w:tbl>
      <w:tblPr>
        <w:tblW w:w="10800" w:type="dxa"/>
        <w:tblLook w:val="0600" w:firstRow="0" w:lastRow="0" w:firstColumn="0" w:lastColumn="0" w:noHBand="1" w:noVBand="1"/>
      </w:tblPr>
      <w:tblGrid>
        <w:gridCol w:w="4140"/>
        <w:gridCol w:w="540"/>
        <w:gridCol w:w="270"/>
        <w:gridCol w:w="270"/>
        <w:gridCol w:w="2520"/>
        <w:gridCol w:w="560"/>
        <w:gridCol w:w="2490"/>
        <w:gridCol w:w="10"/>
      </w:tblGrid>
      <w:tr w:rsidR="00B40721" w14:paraId="167D20DE" w14:textId="77777777" w:rsidTr="00CB68B3">
        <w:trPr>
          <w:trHeight w:val="80"/>
        </w:trPr>
        <w:tc>
          <w:tcPr>
            <w:tcW w:w="4140" w:type="dxa"/>
          </w:tcPr>
          <w:p w14:paraId="79008E8B" w14:textId="77777777" w:rsidR="00B40721" w:rsidRPr="00D53595" w:rsidRDefault="00B40721" w:rsidP="00900A10"/>
        </w:tc>
        <w:tc>
          <w:tcPr>
            <w:tcW w:w="540" w:type="dxa"/>
          </w:tcPr>
          <w:p w14:paraId="25695CB0" w14:textId="77777777" w:rsidR="00B40721" w:rsidRPr="00471FA4" w:rsidRDefault="00B40721" w:rsidP="00900A10">
            <w:pPr>
              <w:rPr>
                <w:b/>
                <w:caps/>
              </w:rPr>
            </w:pPr>
          </w:p>
        </w:tc>
        <w:tc>
          <w:tcPr>
            <w:tcW w:w="6120" w:type="dxa"/>
            <w:gridSpan w:val="6"/>
          </w:tcPr>
          <w:p w14:paraId="56159EE2" w14:textId="77777777" w:rsidR="00B40721" w:rsidRPr="00C42903" w:rsidRDefault="00B40721" w:rsidP="00900A10"/>
        </w:tc>
      </w:tr>
      <w:tr w:rsidR="00B40721" w14:paraId="60BD1930" w14:textId="77777777" w:rsidTr="00CB68B3">
        <w:trPr>
          <w:trHeight w:val="567"/>
        </w:trPr>
        <w:tc>
          <w:tcPr>
            <w:tcW w:w="4140" w:type="dxa"/>
            <w:vMerge w:val="restart"/>
            <w:tcBorders>
              <w:bottom w:val="single" w:sz="18" w:space="0" w:color="auto"/>
            </w:tcBorders>
          </w:tcPr>
          <w:p w14:paraId="3EE26FB2" w14:textId="77777777" w:rsidR="0085204F" w:rsidRDefault="0085204F" w:rsidP="0085204F">
            <w:pPr>
              <w:spacing w:before="300" w:after="100"/>
            </w:pPr>
            <w:r>
              <w:rPr>
                <w:rFonts w:ascii="Arial" w:eastAsia="Arial" w:hAnsi="Arial" w:cs="Arial"/>
                <w:b/>
                <w:bCs/>
                <w:color w:val="2E5090"/>
                <w:sz w:val="26"/>
                <w:szCs w:val="26"/>
              </w:rPr>
              <w:t>PROFESSIONAL SUMMARY</w:t>
            </w:r>
          </w:p>
          <w:p w14:paraId="35B51DD5" w14:textId="77777777" w:rsidR="00B40721" w:rsidRDefault="00B40721" w:rsidP="00900A10">
            <w:pPr>
              <w:pStyle w:val="Heading1"/>
              <w:rPr>
                <w:rFonts w:ascii="Franklin Gothic Book" w:hAnsi="Franklin Gothic Book"/>
                <w:color w:val="808080" w:themeColor="background1" w:themeShade="80"/>
                <w:sz w:val="20"/>
                <w:szCs w:val="24"/>
              </w:rPr>
            </w:pPr>
          </w:p>
          <w:p w14:paraId="65F67583" w14:textId="77777777" w:rsidR="0085204F" w:rsidRPr="0085204F" w:rsidRDefault="0085204F" w:rsidP="0085204F">
            <w:pPr>
              <w:spacing w:after="200"/>
              <w:rPr>
                <w:sz w:val="15"/>
                <w:szCs w:val="18"/>
              </w:rPr>
            </w:pPr>
            <w:r w:rsidRPr="0085204F">
              <w:rPr>
                <w:rFonts w:ascii="Arial" w:eastAsia="Arial" w:hAnsi="Arial" w:cs="Arial"/>
                <w:sz w:val="18"/>
                <w:szCs w:val="18"/>
              </w:rPr>
              <w:t>Full Stack Developer with 5 years of experience building mobile and web applications. Specialized in React Native and Expo for cross-platform mobile development, with strong backend expertise in Node.js and multiple database technologies. Passionate about creating user-focused products—from affiliate apps to indie projects shipped to the App Store and Google Play. Experienced in AI-assisted development workflows using Claude Code and Cursor IDE.</w:t>
            </w:r>
          </w:p>
          <w:p w14:paraId="00465138" w14:textId="03AB8413" w:rsidR="00B40721" w:rsidRPr="00F23210" w:rsidRDefault="00B40721" w:rsidP="00900A10">
            <w:pPr>
              <w:rPr>
                <w:rFonts w:asciiTheme="majorHAnsi" w:hAnsiTheme="majorHAnsi"/>
                <w:bCs/>
                <w:caps/>
              </w:rPr>
            </w:pPr>
          </w:p>
        </w:tc>
        <w:tc>
          <w:tcPr>
            <w:tcW w:w="540" w:type="dxa"/>
            <w:vMerge w:val="restart"/>
          </w:tcPr>
          <w:p w14:paraId="24A686D8" w14:textId="77777777" w:rsidR="00B40721" w:rsidRPr="00471FA4" w:rsidRDefault="00B40721" w:rsidP="00900A10">
            <w:pPr>
              <w:rPr>
                <w:b/>
                <w:caps/>
              </w:rPr>
            </w:pPr>
          </w:p>
        </w:tc>
        <w:tc>
          <w:tcPr>
            <w:tcW w:w="6120" w:type="dxa"/>
            <w:gridSpan w:val="6"/>
          </w:tcPr>
          <w:p w14:paraId="238FDA79" w14:textId="77777777" w:rsidR="00B40721" w:rsidRPr="00C42903" w:rsidRDefault="00B40721" w:rsidP="00900A10">
            <w:pPr>
              <w:pStyle w:val="Heading1"/>
              <w:rPr>
                <w:caps/>
              </w:rPr>
            </w:pPr>
            <w:r w:rsidRPr="00C42903">
              <w:t>Work experience</w:t>
            </w:r>
          </w:p>
        </w:tc>
      </w:tr>
      <w:tr w:rsidR="00B40721" w14:paraId="7733D6B0" w14:textId="77777777" w:rsidTr="00CB68B3">
        <w:trPr>
          <w:trHeight w:val="327"/>
        </w:trPr>
        <w:tc>
          <w:tcPr>
            <w:tcW w:w="4140" w:type="dxa"/>
            <w:vMerge/>
            <w:tcBorders>
              <w:bottom w:val="single" w:sz="18" w:space="0" w:color="auto"/>
            </w:tcBorders>
          </w:tcPr>
          <w:p w14:paraId="517C4058" w14:textId="77777777" w:rsidR="00B40721" w:rsidRPr="00D53595" w:rsidRDefault="00B40721" w:rsidP="00900A10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540" w:type="dxa"/>
            <w:vMerge/>
          </w:tcPr>
          <w:p w14:paraId="26BD5E1D" w14:textId="77777777" w:rsidR="00B40721" w:rsidRDefault="00B40721" w:rsidP="00900A10">
            <w:pPr>
              <w:pStyle w:val="Heading4"/>
            </w:pPr>
          </w:p>
        </w:tc>
        <w:tc>
          <w:tcPr>
            <w:tcW w:w="3620" w:type="dxa"/>
            <w:gridSpan w:val="4"/>
          </w:tcPr>
          <w:p w14:paraId="49D058D3" w14:textId="10EA8FA5" w:rsidR="00B40721" w:rsidRPr="00F724F9" w:rsidRDefault="0085204F" w:rsidP="00900A10">
            <w:pPr>
              <w:pStyle w:val="Heading2"/>
              <w:rPr>
                <w:b/>
              </w:rPr>
            </w:pPr>
            <w:r>
              <w:t>Full-Stack Developer</w:t>
            </w:r>
          </w:p>
          <w:p w14:paraId="58EC6BC5" w14:textId="3944B774" w:rsidR="00B40721" w:rsidRPr="003D7119" w:rsidRDefault="0085204F" w:rsidP="00900A10">
            <w:pPr>
              <w:pStyle w:val="Heading3"/>
            </w:pPr>
            <w:r>
              <w:t>Mobile-Brain</w:t>
            </w:r>
          </w:p>
        </w:tc>
        <w:tc>
          <w:tcPr>
            <w:tcW w:w="2500" w:type="dxa"/>
            <w:gridSpan w:val="2"/>
          </w:tcPr>
          <w:p w14:paraId="00EF4B99" w14:textId="07DC144A" w:rsidR="00B40721" w:rsidRPr="00AA6202" w:rsidRDefault="0085204F" w:rsidP="00900A10">
            <w:pPr>
              <w:jc w:val="right"/>
              <w:rPr>
                <w:b/>
              </w:rPr>
            </w:pPr>
            <w:r>
              <w:t>2020</w:t>
            </w:r>
            <w:r w:rsidR="00D97F9A">
              <w:t xml:space="preserve"> – Present</w:t>
            </w:r>
          </w:p>
        </w:tc>
      </w:tr>
      <w:tr w:rsidR="00B40721" w14:paraId="6DC06417" w14:textId="77777777" w:rsidTr="00CB68B3">
        <w:trPr>
          <w:gridAfter w:val="1"/>
          <w:wAfter w:w="10" w:type="dxa"/>
          <w:trHeight w:val="144"/>
        </w:trPr>
        <w:tc>
          <w:tcPr>
            <w:tcW w:w="4140" w:type="dxa"/>
            <w:vMerge/>
            <w:tcBorders>
              <w:bottom w:val="single" w:sz="18" w:space="0" w:color="auto"/>
            </w:tcBorders>
          </w:tcPr>
          <w:p w14:paraId="1AC0214A" w14:textId="77777777" w:rsidR="00B40721" w:rsidRPr="00D53595" w:rsidRDefault="00B40721" w:rsidP="00900A10">
            <w:pPr>
              <w:spacing w:line="360" w:lineRule="auto"/>
              <w:rPr>
                <w:rFonts w:ascii="Franklin Gothic Book" w:hAnsi="Franklin Gothic Book"/>
                <w:b/>
                <w:caps/>
              </w:rPr>
            </w:pPr>
          </w:p>
        </w:tc>
        <w:tc>
          <w:tcPr>
            <w:tcW w:w="540" w:type="dxa"/>
            <w:vMerge/>
          </w:tcPr>
          <w:p w14:paraId="57C9E2C8" w14:textId="77777777" w:rsidR="00B40721" w:rsidRDefault="00B40721" w:rsidP="00900A10"/>
        </w:tc>
        <w:tc>
          <w:tcPr>
            <w:tcW w:w="6110" w:type="dxa"/>
            <w:gridSpan w:val="5"/>
          </w:tcPr>
          <w:p w14:paraId="770DF6C2" w14:textId="77777777" w:rsidR="00B40721" w:rsidRPr="007940C7" w:rsidRDefault="00B40721" w:rsidP="00900A10">
            <w:pPr>
              <w:spacing w:line="276" w:lineRule="auto"/>
              <w:ind w:left="144"/>
              <w:rPr>
                <w:rFonts w:ascii="Franklin Gothic Book" w:hAnsi="Franklin Gothic Book"/>
                <w:bCs/>
                <w:sz w:val="2"/>
                <w:szCs w:val="6"/>
              </w:rPr>
            </w:pPr>
          </w:p>
        </w:tc>
      </w:tr>
      <w:tr w:rsidR="00B40721" w14:paraId="7AFA6990" w14:textId="77777777" w:rsidTr="00CB68B3">
        <w:trPr>
          <w:gridAfter w:val="1"/>
          <w:wAfter w:w="10" w:type="dxa"/>
          <w:trHeight w:val="540"/>
        </w:trPr>
        <w:tc>
          <w:tcPr>
            <w:tcW w:w="4140" w:type="dxa"/>
            <w:vMerge/>
            <w:tcBorders>
              <w:bottom w:val="single" w:sz="18" w:space="0" w:color="auto"/>
            </w:tcBorders>
          </w:tcPr>
          <w:p w14:paraId="08CCAAB0" w14:textId="77777777" w:rsidR="00B40721" w:rsidRPr="00D53595" w:rsidRDefault="00B40721" w:rsidP="00900A10">
            <w:pPr>
              <w:spacing w:line="360" w:lineRule="auto"/>
              <w:rPr>
                <w:rFonts w:ascii="Franklin Gothic Book" w:hAnsi="Franklin Gothic Book"/>
                <w:b/>
                <w:caps/>
              </w:rPr>
            </w:pPr>
          </w:p>
        </w:tc>
        <w:tc>
          <w:tcPr>
            <w:tcW w:w="540" w:type="dxa"/>
            <w:vMerge/>
          </w:tcPr>
          <w:p w14:paraId="2EBCDDCE" w14:textId="77777777" w:rsidR="00B40721" w:rsidRDefault="00B40721" w:rsidP="00900A10"/>
        </w:tc>
        <w:tc>
          <w:tcPr>
            <w:tcW w:w="270" w:type="dxa"/>
            <w:tcBorders>
              <w:right w:val="single" w:sz="18" w:space="0" w:color="auto"/>
            </w:tcBorders>
          </w:tcPr>
          <w:p w14:paraId="1E9606B3" w14:textId="77777777" w:rsidR="00B40721" w:rsidRPr="00AA6202" w:rsidRDefault="00B40721" w:rsidP="00900A10">
            <w:pPr>
              <w:spacing w:line="276" w:lineRule="auto"/>
              <w:ind w:left="288"/>
              <w:rPr>
                <w:rFonts w:ascii="Franklin Gothic Book" w:hAnsi="Franklin Gothic Book"/>
                <w:bCs/>
                <w:sz w:val="2"/>
                <w:szCs w:val="2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7C8BB2DA" w14:textId="77777777" w:rsidR="00B40721" w:rsidRPr="00AA6202" w:rsidRDefault="00B40721" w:rsidP="00900A10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5570" w:type="dxa"/>
            <w:gridSpan w:val="3"/>
            <w:tcBorders>
              <w:left w:val="nil"/>
            </w:tcBorders>
          </w:tcPr>
          <w:p w14:paraId="2EF0B780" w14:textId="77777777" w:rsidR="00CB68B3" w:rsidRPr="00CB68B3" w:rsidRDefault="0085204F" w:rsidP="00CB68B3">
            <w:pPr>
              <w:rPr>
                <w:rFonts w:ascii="Arial" w:eastAsia="Arial" w:hAnsi="Arial" w:cs="Arial"/>
                <w:szCs w:val="20"/>
              </w:rPr>
            </w:pPr>
            <w:r w:rsidRPr="00CB68B3">
              <w:rPr>
                <w:rFonts w:ascii="Arial" w:eastAsia="Arial" w:hAnsi="Arial" w:cs="Arial"/>
                <w:szCs w:val="20"/>
              </w:rPr>
              <w:t xml:space="preserve">Develop and maintain cross-platform mobile applications using React Native and Expo for affiliate </w:t>
            </w:r>
            <w:r w:rsidRPr="00CB68B3">
              <w:rPr>
                <w:szCs w:val="20"/>
              </w:rPr>
              <w:t xml:space="preserve">  </w:t>
            </w:r>
            <w:r w:rsidRPr="00CB68B3">
              <w:rPr>
                <w:rFonts w:ascii="Arial" w:eastAsia="Arial" w:hAnsi="Arial" w:cs="Arial"/>
                <w:szCs w:val="20"/>
              </w:rPr>
              <w:t>marketing products, and Backend servers for apps with Node JS &amp; Express.</w:t>
            </w:r>
          </w:p>
          <w:p w14:paraId="16594D62" w14:textId="603FF2B2" w:rsidR="00CB68B3" w:rsidRPr="00CB68B3" w:rsidRDefault="00CB68B3" w:rsidP="00CB68B3">
            <w:pPr>
              <w:rPr>
                <w:rFonts w:ascii="Arial" w:eastAsia="Arial" w:hAnsi="Arial" w:cs="Arial"/>
                <w:szCs w:val="20"/>
              </w:rPr>
            </w:pPr>
          </w:p>
        </w:tc>
      </w:tr>
      <w:tr w:rsidR="00CB68B3" w14:paraId="12875893" w14:textId="19C76881" w:rsidTr="00CB68B3">
        <w:trPr>
          <w:trHeight w:val="225"/>
        </w:trPr>
        <w:tc>
          <w:tcPr>
            <w:tcW w:w="4140" w:type="dxa"/>
            <w:vMerge/>
            <w:tcBorders>
              <w:bottom w:val="single" w:sz="18" w:space="0" w:color="auto"/>
            </w:tcBorders>
          </w:tcPr>
          <w:p w14:paraId="73B0A5A8" w14:textId="77777777" w:rsidR="00CB68B3" w:rsidRPr="00D53595" w:rsidRDefault="00CB68B3" w:rsidP="00CB68B3">
            <w:pPr>
              <w:spacing w:line="360" w:lineRule="auto"/>
              <w:rPr>
                <w:rFonts w:ascii="Franklin Gothic Book" w:hAnsi="Franklin Gothic Book"/>
                <w:b/>
                <w:caps/>
              </w:rPr>
            </w:pPr>
          </w:p>
        </w:tc>
        <w:tc>
          <w:tcPr>
            <w:tcW w:w="540" w:type="dxa"/>
            <w:vMerge/>
          </w:tcPr>
          <w:p w14:paraId="5AD010E5" w14:textId="77777777" w:rsidR="00CB68B3" w:rsidRDefault="00CB68B3" w:rsidP="00CB68B3"/>
        </w:tc>
        <w:tc>
          <w:tcPr>
            <w:tcW w:w="6120" w:type="dxa"/>
            <w:gridSpan w:val="6"/>
          </w:tcPr>
          <w:p w14:paraId="47D4A248" w14:textId="30C13C81" w:rsidR="00CB68B3" w:rsidRPr="00CB68B3" w:rsidRDefault="00CB68B3" w:rsidP="00CB68B3">
            <w:pPr>
              <w:pStyle w:val="Heading2"/>
              <w:rPr>
                <w:rFonts w:ascii="Arial" w:eastAsia="Arial" w:hAnsi="Arial" w:cs="Arial"/>
                <w:szCs w:val="20"/>
              </w:rPr>
            </w:pPr>
            <w:r w:rsidRPr="00CB68B3">
              <w:rPr>
                <w:szCs w:val="20"/>
              </w:rPr>
              <w:t>Indie</w:t>
            </w:r>
            <w:r w:rsidRPr="00CB68B3">
              <w:rPr>
                <w:rFonts w:ascii="Arial" w:eastAsia="Arial" w:hAnsi="Arial" w:cs="Arial"/>
                <w:color w:val="595959" w:themeColor="text1" w:themeTint="A6"/>
                <w:szCs w:val="20"/>
              </w:rPr>
              <w:t xml:space="preserve"> </w:t>
            </w:r>
            <w:r w:rsidRPr="00CB68B3">
              <w:rPr>
                <w:szCs w:val="20"/>
              </w:rPr>
              <w:t xml:space="preserve">Projects                                                           </w:t>
            </w:r>
            <w:r>
              <w:rPr>
                <w:szCs w:val="20"/>
              </w:rPr>
              <w:t xml:space="preserve">   </w:t>
            </w:r>
            <w:r w:rsidRPr="00CB68B3">
              <w:rPr>
                <w:szCs w:val="20"/>
              </w:rPr>
              <w:t xml:space="preserve">      </w:t>
            </w:r>
            <w:r w:rsidRPr="00CB68B3">
              <w:rPr>
                <w:rFonts w:asciiTheme="minorHAnsi" w:hAnsiTheme="minorHAnsi"/>
                <w:bCs w:val="0"/>
                <w:color w:val="595959" w:themeColor="text1" w:themeTint="A6"/>
                <w:szCs w:val="20"/>
              </w:rPr>
              <w:t>2024-present</w:t>
            </w:r>
          </w:p>
          <w:p w14:paraId="6459B80C" w14:textId="77777777" w:rsidR="00CB68B3" w:rsidRPr="00CB68B3" w:rsidRDefault="00CB68B3" w:rsidP="00CB68B3">
            <w:pPr>
              <w:rPr>
                <w:rFonts w:ascii="Arial" w:eastAsia="Arial" w:hAnsi="Arial" w:cs="Arial"/>
                <w:szCs w:val="20"/>
              </w:rPr>
            </w:pPr>
          </w:p>
          <w:p w14:paraId="171BCD33" w14:textId="58330B96" w:rsidR="00CB68B3" w:rsidRPr="00CB68B3" w:rsidRDefault="00CB68B3" w:rsidP="00CB68B3">
            <w:pPr>
              <w:rPr>
                <w:rFonts w:ascii="Arial" w:eastAsia="Arial" w:hAnsi="Arial" w:cs="Arial"/>
                <w:szCs w:val="20"/>
              </w:rPr>
            </w:pPr>
            <w:r w:rsidRPr="00CB68B3">
              <w:rPr>
                <w:rFonts w:ascii="Arial" w:eastAsia="Arial" w:hAnsi="Arial" w:cs="Arial"/>
                <w:szCs w:val="20"/>
              </w:rPr>
              <w:t xml:space="preserve">         Developed a </w:t>
            </w:r>
            <w:proofErr w:type="spellStart"/>
            <w:r w:rsidRPr="00CB68B3">
              <w:rPr>
                <w:rFonts w:ascii="Arial" w:eastAsia="Arial" w:hAnsi="Arial" w:cs="Arial"/>
                <w:szCs w:val="20"/>
              </w:rPr>
              <w:t>Nextjs</w:t>
            </w:r>
            <w:proofErr w:type="spellEnd"/>
            <w:r w:rsidRPr="00CB68B3">
              <w:rPr>
                <w:rFonts w:ascii="Arial" w:eastAsia="Arial" w:hAnsi="Arial" w:cs="Arial"/>
                <w:szCs w:val="20"/>
              </w:rPr>
              <w:t xml:space="preserve"> PWA app for a Toyota agency for      </w:t>
            </w:r>
          </w:p>
          <w:p w14:paraId="0E1A2CD2" w14:textId="44B828B6" w:rsidR="00CB68B3" w:rsidRPr="00CB68B3" w:rsidRDefault="00CB68B3" w:rsidP="00CB68B3">
            <w:pPr>
              <w:rPr>
                <w:rFonts w:ascii="Arial" w:eastAsia="Arial" w:hAnsi="Arial" w:cs="Arial"/>
                <w:szCs w:val="20"/>
              </w:rPr>
            </w:pPr>
            <w:r w:rsidRPr="00CB68B3">
              <w:rPr>
                <w:rFonts w:ascii="Arial" w:eastAsia="Arial" w:hAnsi="Arial" w:cs="Arial"/>
                <w:szCs w:val="20"/>
              </w:rPr>
              <w:t xml:space="preserve">         drivers task management that replaced excel    </w:t>
            </w:r>
          </w:p>
          <w:p w14:paraId="65D4D287" w14:textId="77777777" w:rsidR="00CB68B3" w:rsidRDefault="00CB68B3" w:rsidP="00CB68B3">
            <w:pPr>
              <w:rPr>
                <w:rFonts w:ascii="Arial" w:eastAsia="Arial" w:hAnsi="Arial" w:cs="Arial"/>
                <w:szCs w:val="20"/>
              </w:rPr>
            </w:pPr>
            <w:r w:rsidRPr="00CB68B3">
              <w:rPr>
                <w:rFonts w:ascii="Arial" w:eastAsia="Arial" w:hAnsi="Arial" w:cs="Arial"/>
                <w:szCs w:val="20"/>
              </w:rPr>
              <w:t xml:space="preserve">         workflow by kanban like app with </w:t>
            </w:r>
            <w:proofErr w:type="spellStart"/>
            <w:r w:rsidRPr="00CB68B3">
              <w:rPr>
                <w:rFonts w:ascii="Arial" w:eastAsia="Arial" w:hAnsi="Arial" w:cs="Arial"/>
                <w:szCs w:val="20"/>
              </w:rPr>
              <w:t>kpi’s</w:t>
            </w:r>
            <w:proofErr w:type="spellEnd"/>
            <w:r w:rsidRPr="00CB68B3">
              <w:rPr>
                <w:rFonts w:ascii="Arial" w:eastAsia="Arial" w:hAnsi="Arial" w:cs="Arial"/>
                <w:szCs w:val="20"/>
              </w:rPr>
              <w:t xml:space="preserve"> dashboard.</w:t>
            </w:r>
          </w:p>
          <w:p w14:paraId="23C32DF1" w14:textId="77777777" w:rsidR="00CB68B3" w:rsidRDefault="00CB68B3" w:rsidP="00CB68B3">
            <w:pPr>
              <w:rPr>
                <w:rFonts w:ascii="Arial" w:eastAsia="Arial" w:hAnsi="Arial" w:cs="Arial"/>
                <w:szCs w:val="20"/>
              </w:rPr>
            </w:pPr>
          </w:p>
          <w:p w14:paraId="2C73F598" w14:textId="77777777" w:rsidR="00CB68B3" w:rsidRDefault="00CB68B3" w:rsidP="00CB68B3">
            <w:pPr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         </w:t>
            </w:r>
            <w:r w:rsidRPr="00CB68B3">
              <w:rPr>
                <w:rFonts w:ascii="Arial" w:eastAsia="Arial" w:hAnsi="Arial" w:cs="Arial"/>
                <w:szCs w:val="20"/>
              </w:rPr>
              <w:t xml:space="preserve">Developed a </w:t>
            </w:r>
            <w:r>
              <w:rPr>
                <w:rFonts w:ascii="Arial" w:eastAsia="Arial" w:hAnsi="Arial" w:cs="Arial"/>
                <w:szCs w:val="20"/>
              </w:rPr>
              <w:t>mobile app with React Native &amp; Expo for</w:t>
            </w:r>
          </w:p>
          <w:p w14:paraId="1FDA84F2" w14:textId="029EF9C5" w:rsidR="00CB68B3" w:rsidRDefault="00CB68B3" w:rsidP="00CB68B3">
            <w:pPr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         Google play &amp; app store that tracks home poker games </w:t>
            </w:r>
          </w:p>
          <w:p w14:paraId="575FD551" w14:textId="332E3CD4" w:rsidR="00CB68B3" w:rsidRPr="00CB68B3" w:rsidRDefault="00CB68B3" w:rsidP="00CB68B3">
            <w:pPr>
              <w:rPr>
                <w:rFonts w:ascii="Arial" w:eastAsia="Arial" w:hAnsi="Arial" w:cs="Arial"/>
                <w:szCs w:val="20"/>
              </w:rPr>
            </w:pPr>
            <w:r>
              <w:rPr>
                <w:rFonts w:ascii="Arial" w:eastAsia="Arial" w:hAnsi="Arial" w:cs="Arial"/>
                <w:szCs w:val="20"/>
              </w:rPr>
              <w:t xml:space="preserve">         Stats with AI analysis of games data.</w:t>
            </w:r>
          </w:p>
        </w:tc>
      </w:tr>
      <w:tr w:rsidR="00CB68B3" w14:paraId="4DA2017D" w14:textId="77777777" w:rsidTr="00CB68B3">
        <w:trPr>
          <w:trHeight w:val="381"/>
        </w:trPr>
        <w:tc>
          <w:tcPr>
            <w:tcW w:w="4140" w:type="dxa"/>
            <w:vMerge w:val="restart"/>
            <w:tcBorders>
              <w:top w:val="single" w:sz="18" w:space="0" w:color="auto"/>
            </w:tcBorders>
            <w:vAlign w:val="center"/>
          </w:tcPr>
          <w:p w14:paraId="6D5DB234" w14:textId="77777777" w:rsidR="00CB68B3" w:rsidRDefault="00CB68B3" w:rsidP="00CB68B3">
            <w:pPr>
              <w:pStyle w:val="Heading1"/>
            </w:pPr>
            <w:r w:rsidRPr="0053053A">
              <w:t>Skills</w:t>
            </w:r>
          </w:p>
          <w:p w14:paraId="3E8A5493" w14:textId="77777777" w:rsidR="00CB68B3" w:rsidRPr="003D7119" w:rsidRDefault="00CB68B3" w:rsidP="00CB68B3"/>
          <w:p w14:paraId="24F5199D" w14:textId="683F15E6" w:rsidR="00CB68B3" w:rsidRPr="0085204F" w:rsidRDefault="00CB68B3" w:rsidP="00CB68B3">
            <w:pPr>
              <w:spacing w:after="80"/>
              <w:rPr>
                <w:sz w:val="15"/>
                <w:szCs w:val="18"/>
              </w:rPr>
            </w:pPr>
            <w:r w:rsidRPr="0085204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Languages: </w:t>
            </w:r>
            <w:r w:rsidRPr="0085204F">
              <w:rPr>
                <w:rFonts w:ascii="Arial" w:eastAsia="Arial" w:hAnsi="Arial" w:cs="Arial"/>
                <w:sz w:val="18"/>
                <w:szCs w:val="18"/>
              </w:rPr>
              <w:t>JavaScript, TypeScript, PHP</w:t>
            </w:r>
          </w:p>
          <w:p w14:paraId="69E46157" w14:textId="77777777" w:rsidR="00CB68B3" w:rsidRPr="0085204F" w:rsidRDefault="00CB68B3" w:rsidP="00CB68B3">
            <w:pPr>
              <w:spacing w:after="80"/>
              <w:rPr>
                <w:sz w:val="15"/>
                <w:szCs w:val="18"/>
              </w:rPr>
            </w:pPr>
            <w:r w:rsidRPr="0085204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Frameworks &amp; Libraries: </w:t>
            </w:r>
            <w:r w:rsidRPr="0085204F">
              <w:rPr>
                <w:rFonts w:ascii="Arial" w:eastAsia="Arial" w:hAnsi="Arial" w:cs="Arial"/>
                <w:sz w:val="18"/>
                <w:szCs w:val="18"/>
              </w:rPr>
              <w:t>React Native, Expo, React, Next.js, Node.js</w:t>
            </w:r>
          </w:p>
          <w:p w14:paraId="7977477B" w14:textId="77777777" w:rsidR="00CB68B3" w:rsidRPr="0085204F" w:rsidRDefault="00CB68B3" w:rsidP="00CB68B3">
            <w:pPr>
              <w:spacing w:after="80"/>
              <w:rPr>
                <w:sz w:val="15"/>
                <w:szCs w:val="18"/>
              </w:rPr>
            </w:pPr>
            <w:r w:rsidRPr="0085204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Databases: </w:t>
            </w:r>
            <w:r w:rsidRPr="0085204F">
              <w:rPr>
                <w:rFonts w:ascii="Arial" w:eastAsia="Arial" w:hAnsi="Arial" w:cs="Arial"/>
                <w:sz w:val="18"/>
                <w:szCs w:val="18"/>
              </w:rPr>
              <w:t>MySQL, MongoDB, PostgreSQL</w:t>
            </w:r>
          </w:p>
          <w:p w14:paraId="6FFE23B4" w14:textId="77777777" w:rsidR="00CB68B3" w:rsidRPr="0085204F" w:rsidRDefault="00CB68B3" w:rsidP="00CB68B3">
            <w:pPr>
              <w:spacing w:after="80"/>
              <w:rPr>
                <w:sz w:val="15"/>
                <w:szCs w:val="18"/>
              </w:rPr>
            </w:pPr>
            <w:r w:rsidRPr="0085204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Cloud &amp; DevOps: </w:t>
            </w:r>
            <w:r w:rsidRPr="0085204F">
              <w:rPr>
                <w:rFonts w:ascii="Arial" w:eastAsia="Arial" w:hAnsi="Arial" w:cs="Arial"/>
                <w:sz w:val="18"/>
                <w:szCs w:val="18"/>
              </w:rPr>
              <w:t>AWS, PWA Development, Push Notifications</w:t>
            </w:r>
          </w:p>
          <w:p w14:paraId="03ACB17F" w14:textId="77777777" w:rsidR="00CB68B3" w:rsidRPr="0085204F" w:rsidRDefault="00CB68B3" w:rsidP="00CB68B3">
            <w:pPr>
              <w:spacing w:after="200"/>
              <w:rPr>
                <w:sz w:val="15"/>
                <w:szCs w:val="18"/>
              </w:rPr>
            </w:pPr>
            <w:r w:rsidRPr="0085204F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AI-Assisted Development: </w:t>
            </w:r>
            <w:r w:rsidRPr="0085204F">
              <w:rPr>
                <w:rFonts w:ascii="Arial" w:eastAsia="Arial" w:hAnsi="Arial" w:cs="Arial"/>
                <w:sz w:val="18"/>
                <w:szCs w:val="18"/>
              </w:rPr>
              <w:t>Claude Code, Cursor IDE</w:t>
            </w:r>
          </w:p>
          <w:p w14:paraId="691B6632" w14:textId="0F50AC77" w:rsidR="00CB68B3" w:rsidRPr="00D97F9A" w:rsidRDefault="00CB68B3" w:rsidP="00CB68B3"/>
        </w:tc>
        <w:tc>
          <w:tcPr>
            <w:tcW w:w="540" w:type="dxa"/>
            <w:vMerge/>
          </w:tcPr>
          <w:p w14:paraId="5B2C7776" w14:textId="77777777" w:rsidR="00CB68B3" w:rsidRDefault="00CB68B3" w:rsidP="00CB68B3"/>
        </w:tc>
        <w:tc>
          <w:tcPr>
            <w:tcW w:w="3620" w:type="dxa"/>
            <w:gridSpan w:val="4"/>
          </w:tcPr>
          <w:p w14:paraId="53EFC7E7" w14:textId="07944D4F" w:rsidR="00CB68B3" w:rsidRPr="00F724F9" w:rsidRDefault="00CB68B3" w:rsidP="00CB68B3">
            <w:pPr>
              <w:pStyle w:val="Heading2"/>
            </w:pPr>
            <w:proofErr w:type="spellStart"/>
            <w:r>
              <w:t>HackerU</w:t>
            </w:r>
            <w:proofErr w:type="spellEnd"/>
          </w:p>
          <w:p w14:paraId="30D4C12F" w14:textId="217C74F5" w:rsidR="00CB68B3" w:rsidRPr="003D7119" w:rsidRDefault="00CB68B3" w:rsidP="00CB68B3">
            <w:pPr>
              <w:pStyle w:val="Heading3"/>
            </w:pPr>
            <w:r w:rsidRPr="0085204F">
              <w:t>Lecturer</w:t>
            </w:r>
            <w:r w:rsidRPr="0085204F">
              <w:rPr>
                <w:rFonts w:ascii="Arial" w:eastAsia="Arial" w:hAnsi="Arial" w:cs="Arial"/>
                <w:color w:val="666666"/>
                <w:sz w:val="18"/>
                <w:szCs w:val="18"/>
              </w:rPr>
              <w:t xml:space="preserve">  </w:t>
            </w:r>
          </w:p>
        </w:tc>
        <w:tc>
          <w:tcPr>
            <w:tcW w:w="2500" w:type="dxa"/>
            <w:gridSpan w:val="2"/>
          </w:tcPr>
          <w:p w14:paraId="6D0400DD" w14:textId="48C4A796" w:rsidR="00CB68B3" w:rsidRPr="00AA6202" w:rsidRDefault="00CB68B3" w:rsidP="00CB68B3">
            <w:pPr>
              <w:jc w:val="center"/>
            </w:pPr>
            <w:r>
              <w:t xml:space="preserve">               2022</w:t>
            </w:r>
            <w:r w:rsidRPr="00AA6202">
              <w:t xml:space="preserve"> – </w:t>
            </w:r>
            <w:r>
              <w:t>2023</w:t>
            </w:r>
          </w:p>
        </w:tc>
      </w:tr>
      <w:tr w:rsidR="00CB68B3" w14:paraId="7CEDEA05" w14:textId="77777777" w:rsidTr="00CB68B3">
        <w:trPr>
          <w:trHeight w:val="144"/>
        </w:trPr>
        <w:tc>
          <w:tcPr>
            <w:tcW w:w="4140" w:type="dxa"/>
            <w:vMerge/>
          </w:tcPr>
          <w:p w14:paraId="5B200521" w14:textId="77777777" w:rsidR="00CB68B3" w:rsidRPr="00D53595" w:rsidRDefault="00CB68B3" w:rsidP="00CB68B3">
            <w:pPr>
              <w:spacing w:line="360" w:lineRule="auto"/>
              <w:rPr>
                <w:rFonts w:ascii="Franklin Gothic Book" w:hAnsi="Franklin Gothic Book"/>
                <w:b/>
                <w:caps/>
              </w:rPr>
            </w:pPr>
          </w:p>
        </w:tc>
        <w:tc>
          <w:tcPr>
            <w:tcW w:w="540" w:type="dxa"/>
            <w:vMerge/>
          </w:tcPr>
          <w:p w14:paraId="7671B254" w14:textId="77777777" w:rsidR="00CB68B3" w:rsidRDefault="00CB68B3" w:rsidP="00CB68B3"/>
        </w:tc>
        <w:tc>
          <w:tcPr>
            <w:tcW w:w="6120" w:type="dxa"/>
            <w:gridSpan w:val="6"/>
          </w:tcPr>
          <w:p w14:paraId="02D33D93" w14:textId="77777777" w:rsidR="00CB68B3" w:rsidRPr="007940C7" w:rsidRDefault="00CB68B3" w:rsidP="00CB68B3">
            <w:pPr>
              <w:pStyle w:val="Heading4"/>
              <w:rPr>
                <w:rFonts w:ascii="Franklin Gothic Book" w:hAnsi="Franklin Gothic Book"/>
                <w:b w:val="0"/>
                <w:bCs/>
                <w:i/>
                <w:iCs/>
                <w:sz w:val="2"/>
                <w:szCs w:val="2"/>
              </w:rPr>
            </w:pPr>
          </w:p>
        </w:tc>
      </w:tr>
      <w:tr w:rsidR="00CB68B3" w14:paraId="310114CC" w14:textId="77777777" w:rsidTr="00CB68B3">
        <w:trPr>
          <w:trHeight w:val="332"/>
        </w:trPr>
        <w:tc>
          <w:tcPr>
            <w:tcW w:w="4140" w:type="dxa"/>
            <w:vMerge/>
          </w:tcPr>
          <w:p w14:paraId="4E37B5CF" w14:textId="77777777" w:rsidR="00CB68B3" w:rsidRPr="00A306F4" w:rsidRDefault="00CB68B3" w:rsidP="00CB68B3">
            <w:pPr>
              <w:spacing w:line="360" w:lineRule="auto"/>
              <w:rPr>
                <w:rFonts w:ascii="Franklin Gothic Book" w:hAnsi="Franklin Gothic Book"/>
                <w:b/>
                <w:caps/>
              </w:rPr>
            </w:pPr>
          </w:p>
        </w:tc>
        <w:tc>
          <w:tcPr>
            <w:tcW w:w="540" w:type="dxa"/>
            <w:vMerge/>
          </w:tcPr>
          <w:p w14:paraId="4A46977F" w14:textId="77777777" w:rsidR="00CB68B3" w:rsidRDefault="00CB68B3" w:rsidP="00CB68B3"/>
        </w:tc>
        <w:tc>
          <w:tcPr>
            <w:tcW w:w="270" w:type="dxa"/>
            <w:tcBorders>
              <w:right w:val="single" w:sz="18" w:space="0" w:color="auto"/>
            </w:tcBorders>
          </w:tcPr>
          <w:p w14:paraId="112EC00D" w14:textId="77777777" w:rsidR="00CB68B3" w:rsidRPr="00110848" w:rsidRDefault="00CB68B3" w:rsidP="00CB68B3">
            <w:pPr>
              <w:rPr>
                <w:rFonts w:ascii="Franklin Gothic Book" w:hAnsi="Franklin Gothic Book"/>
                <w:bCs/>
                <w:szCs w:val="20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498A6F31" w14:textId="77777777" w:rsidR="00CB68B3" w:rsidRPr="00AA6202" w:rsidRDefault="00CB68B3" w:rsidP="00CB68B3">
            <w:pPr>
              <w:rPr>
                <w:rFonts w:ascii="Franklin Gothic Book" w:hAnsi="Franklin Gothic Book"/>
                <w:bCs/>
                <w:szCs w:val="20"/>
              </w:rPr>
            </w:pPr>
          </w:p>
        </w:tc>
        <w:tc>
          <w:tcPr>
            <w:tcW w:w="5580" w:type="dxa"/>
            <w:gridSpan w:val="4"/>
          </w:tcPr>
          <w:p w14:paraId="4E657F8F" w14:textId="1F16139C" w:rsidR="00CB68B3" w:rsidRPr="0085204F" w:rsidRDefault="00CB68B3" w:rsidP="00CB68B3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Arial" w:eastAsia="Arial" w:hAnsi="Arial" w:cs="Arial"/>
                <w:sz w:val="22"/>
              </w:rPr>
              <w:t>Taught HTML, JavaScript, and PHP modules to aspiring web developers in an intensive bootcamp environment</w:t>
            </w:r>
          </w:p>
          <w:p w14:paraId="5ED874AE" w14:textId="61A9E93C" w:rsidR="00CB68B3" w:rsidRPr="0085204F" w:rsidRDefault="00CB68B3" w:rsidP="00CB68B3">
            <w:pPr>
              <w:rPr>
                <w:rFonts w:ascii="Arial" w:eastAsia="Arial" w:hAnsi="Arial" w:cs="Arial"/>
                <w:sz w:val="22"/>
              </w:rPr>
            </w:pPr>
          </w:p>
        </w:tc>
      </w:tr>
      <w:tr w:rsidR="00CB68B3" w14:paraId="0BAD5B71" w14:textId="77777777" w:rsidTr="00CB68B3">
        <w:trPr>
          <w:trHeight w:val="287"/>
        </w:trPr>
        <w:tc>
          <w:tcPr>
            <w:tcW w:w="4140" w:type="dxa"/>
            <w:vMerge/>
          </w:tcPr>
          <w:p w14:paraId="1187AAEE" w14:textId="77777777" w:rsidR="00CB68B3" w:rsidRPr="00A306F4" w:rsidRDefault="00CB68B3" w:rsidP="00CB68B3">
            <w:pPr>
              <w:rPr>
                <w:rFonts w:ascii="Franklin Gothic Demi" w:hAnsi="Franklin Gothic Demi"/>
                <w:bCs/>
                <w:caps/>
                <w:sz w:val="32"/>
                <w:szCs w:val="40"/>
              </w:rPr>
            </w:pPr>
          </w:p>
        </w:tc>
        <w:tc>
          <w:tcPr>
            <w:tcW w:w="540" w:type="dxa"/>
            <w:vMerge/>
          </w:tcPr>
          <w:p w14:paraId="1CB5379E" w14:textId="77777777" w:rsidR="00CB68B3" w:rsidRDefault="00CB68B3" w:rsidP="00CB68B3"/>
        </w:tc>
        <w:tc>
          <w:tcPr>
            <w:tcW w:w="6120" w:type="dxa"/>
            <w:gridSpan w:val="6"/>
          </w:tcPr>
          <w:p w14:paraId="6F2362FD" w14:textId="77777777" w:rsidR="00CB68B3" w:rsidRDefault="00CB68B3" w:rsidP="00CB68B3">
            <w:pPr>
              <w:rPr>
                <w:rFonts w:ascii="Franklin Gothic Book" w:hAnsi="Franklin Gothic Book"/>
                <w:szCs w:val="20"/>
              </w:rPr>
            </w:pPr>
          </w:p>
          <w:p w14:paraId="3B9985C3" w14:textId="77777777" w:rsidR="00CB68B3" w:rsidRPr="00110848" w:rsidRDefault="00CB68B3" w:rsidP="00CB68B3">
            <w:pPr>
              <w:rPr>
                <w:rFonts w:ascii="Franklin Gothic Book" w:hAnsi="Franklin Gothic Book"/>
                <w:szCs w:val="20"/>
              </w:rPr>
            </w:pPr>
          </w:p>
        </w:tc>
      </w:tr>
      <w:tr w:rsidR="00CB68B3" w14:paraId="3F3D731E" w14:textId="77777777" w:rsidTr="00CB68B3">
        <w:trPr>
          <w:trHeight w:val="555"/>
        </w:trPr>
        <w:tc>
          <w:tcPr>
            <w:tcW w:w="4140" w:type="dxa"/>
            <w:vMerge/>
          </w:tcPr>
          <w:p w14:paraId="1499AA1D" w14:textId="77777777" w:rsidR="00CB68B3" w:rsidRPr="00A306F4" w:rsidRDefault="00CB68B3" w:rsidP="00CB68B3">
            <w:pPr>
              <w:rPr>
                <w:rFonts w:ascii="Franklin Gothic Book" w:hAnsi="Franklin Gothic Book"/>
              </w:rPr>
            </w:pPr>
          </w:p>
        </w:tc>
        <w:tc>
          <w:tcPr>
            <w:tcW w:w="540" w:type="dxa"/>
            <w:vMerge/>
          </w:tcPr>
          <w:p w14:paraId="661FC684" w14:textId="77777777" w:rsidR="00CB68B3" w:rsidRDefault="00CB68B3" w:rsidP="00CB68B3"/>
        </w:tc>
        <w:tc>
          <w:tcPr>
            <w:tcW w:w="3060" w:type="dxa"/>
            <w:gridSpan w:val="3"/>
          </w:tcPr>
          <w:p w14:paraId="6C0FA7B1" w14:textId="120F88A1" w:rsidR="00CB68B3" w:rsidRPr="00782EEC" w:rsidRDefault="00CB68B3" w:rsidP="00CB68B3">
            <w:pPr>
              <w:pStyle w:val="Heading2"/>
              <w:rPr>
                <w:b/>
              </w:rPr>
            </w:pPr>
            <w:r>
              <w:t>FMCG Company</w:t>
            </w:r>
          </w:p>
          <w:p w14:paraId="2FA1272A" w14:textId="2DAA40C2" w:rsidR="00CB68B3" w:rsidRPr="003D7119" w:rsidRDefault="00CB68B3" w:rsidP="00CB68B3">
            <w:pPr>
              <w:pStyle w:val="Heading3"/>
            </w:pPr>
            <w:r>
              <w:t>Sales Manager</w:t>
            </w:r>
          </w:p>
        </w:tc>
        <w:tc>
          <w:tcPr>
            <w:tcW w:w="3060" w:type="dxa"/>
            <w:gridSpan w:val="3"/>
          </w:tcPr>
          <w:p w14:paraId="54684575" w14:textId="4F9A01F9" w:rsidR="00CB68B3" w:rsidRPr="00AA6202" w:rsidRDefault="00CB68B3" w:rsidP="00CB68B3">
            <w:pPr>
              <w:jc w:val="right"/>
            </w:pPr>
            <w:r>
              <w:t>2016</w:t>
            </w:r>
            <w:r w:rsidRPr="00AA6202">
              <w:t xml:space="preserve"> – </w:t>
            </w:r>
            <w:r>
              <w:t>2020</w:t>
            </w:r>
          </w:p>
        </w:tc>
      </w:tr>
      <w:tr w:rsidR="00CB68B3" w14:paraId="3E055B6F" w14:textId="77777777" w:rsidTr="00CB68B3">
        <w:trPr>
          <w:trHeight w:val="144"/>
        </w:trPr>
        <w:tc>
          <w:tcPr>
            <w:tcW w:w="4140" w:type="dxa"/>
            <w:vMerge/>
          </w:tcPr>
          <w:p w14:paraId="33762908" w14:textId="77777777" w:rsidR="00CB68B3" w:rsidRPr="00A306F4" w:rsidRDefault="00CB68B3" w:rsidP="00CB68B3">
            <w:pPr>
              <w:rPr>
                <w:rFonts w:ascii="Franklin Gothic Book" w:hAnsi="Franklin Gothic Book"/>
                <w:b/>
                <w:caps/>
                <w:szCs w:val="24"/>
              </w:rPr>
            </w:pPr>
          </w:p>
        </w:tc>
        <w:tc>
          <w:tcPr>
            <w:tcW w:w="540" w:type="dxa"/>
            <w:vMerge/>
          </w:tcPr>
          <w:p w14:paraId="5710D74B" w14:textId="77777777" w:rsidR="00CB68B3" w:rsidRDefault="00CB68B3" w:rsidP="00CB68B3"/>
        </w:tc>
        <w:tc>
          <w:tcPr>
            <w:tcW w:w="6120" w:type="dxa"/>
            <w:gridSpan w:val="6"/>
          </w:tcPr>
          <w:p w14:paraId="3C204BB6" w14:textId="77777777" w:rsidR="00CB68B3" w:rsidRPr="007940C7" w:rsidRDefault="00CB68B3" w:rsidP="00CB68B3">
            <w:pPr>
              <w:rPr>
                <w:rFonts w:ascii="Franklin Gothic Book" w:hAnsi="Franklin Gothic Book"/>
                <w:i/>
                <w:iCs/>
                <w:sz w:val="2"/>
                <w:szCs w:val="2"/>
              </w:rPr>
            </w:pPr>
          </w:p>
        </w:tc>
      </w:tr>
      <w:tr w:rsidR="00CB68B3" w14:paraId="0FFA16EA" w14:textId="77777777" w:rsidTr="00CB68B3">
        <w:trPr>
          <w:trHeight w:val="432"/>
        </w:trPr>
        <w:tc>
          <w:tcPr>
            <w:tcW w:w="4140" w:type="dxa"/>
            <w:vMerge/>
          </w:tcPr>
          <w:p w14:paraId="6E9194C0" w14:textId="77777777" w:rsidR="00CB68B3" w:rsidRPr="006971F9" w:rsidRDefault="00CB68B3" w:rsidP="00CB68B3">
            <w:pPr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540" w:type="dxa"/>
            <w:vMerge/>
          </w:tcPr>
          <w:p w14:paraId="62048B60" w14:textId="77777777" w:rsidR="00CB68B3" w:rsidRDefault="00CB68B3" w:rsidP="00CB68B3"/>
        </w:tc>
        <w:tc>
          <w:tcPr>
            <w:tcW w:w="270" w:type="dxa"/>
            <w:tcBorders>
              <w:right w:val="single" w:sz="18" w:space="0" w:color="auto"/>
            </w:tcBorders>
          </w:tcPr>
          <w:p w14:paraId="6363C4DA" w14:textId="77777777" w:rsidR="00CB68B3" w:rsidRPr="00110848" w:rsidRDefault="00CB68B3" w:rsidP="00CB68B3">
            <w:pPr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270" w:type="dxa"/>
            <w:tcBorders>
              <w:left w:val="single" w:sz="18" w:space="0" w:color="auto"/>
            </w:tcBorders>
          </w:tcPr>
          <w:p w14:paraId="0583DD61" w14:textId="77777777" w:rsidR="00CB68B3" w:rsidRPr="00AA6202" w:rsidRDefault="00CB68B3" w:rsidP="00CB68B3">
            <w:pPr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5580" w:type="dxa"/>
            <w:gridSpan w:val="4"/>
          </w:tcPr>
          <w:p w14:paraId="2ED08138" w14:textId="55FA0B3E" w:rsidR="00CB68B3" w:rsidRPr="00AA6202" w:rsidRDefault="00CB68B3" w:rsidP="00CB68B3">
            <w:r>
              <w:t xml:space="preserve">In charge of sales to various food chains in the </w:t>
            </w:r>
            <w:proofErr w:type="spellStart"/>
            <w:r>
              <w:t>tel-aviv</w:t>
            </w:r>
            <w:proofErr w:type="spellEnd"/>
            <w:r>
              <w:t xml:space="preserve"> area</w:t>
            </w:r>
          </w:p>
        </w:tc>
      </w:tr>
      <w:tr w:rsidR="00CB68B3" w14:paraId="38047509" w14:textId="77777777" w:rsidTr="00CB68B3">
        <w:trPr>
          <w:trHeight w:val="309"/>
        </w:trPr>
        <w:tc>
          <w:tcPr>
            <w:tcW w:w="4140" w:type="dxa"/>
            <w:vMerge/>
          </w:tcPr>
          <w:p w14:paraId="084DD31F" w14:textId="77777777" w:rsidR="00CB68B3" w:rsidRPr="00D53595" w:rsidRDefault="00CB68B3" w:rsidP="00CB68B3">
            <w:pPr>
              <w:rPr>
                <w:rFonts w:ascii="Franklin Gothic Book" w:hAnsi="Franklin Gothic Book"/>
              </w:rPr>
            </w:pPr>
          </w:p>
        </w:tc>
        <w:tc>
          <w:tcPr>
            <w:tcW w:w="540" w:type="dxa"/>
            <w:vMerge/>
          </w:tcPr>
          <w:p w14:paraId="2CA90403" w14:textId="77777777" w:rsidR="00CB68B3" w:rsidRDefault="00CB68B3" w:rsidP="00CB68B3"/>
        </w:tc>
        <w:tc>
          <w:tcPr>
            <w:tcW w:w="6120" w:type="dxa"/>
            <w:gridSpan w:val="6"/>
          </w:tcPr>
          <w:p w14:paraId="6B0B9FF5" w14:textId="77777777" w:rsidR="00CB68B3" w:rsidRDefault="00CB68B3" w:rsidP="00CB68B3"/>
        </w:tc>
      </w:tr>
    </w:tbl>
    <w:p w14:paraId="1E0ABDDA" w14:textId="77777777" w:rsidR="00B40721" w:rsidRDefault="00B40721">
      <w:pPr>
        <w:rPr>
          <w:b/>
          <w:caps/>
        </w:rPr>
      </w:pPr>
    </w:p>
    <w:tbl>
      <w:tblPr>
        <w:tblW w:w="10795" w:type="dxa"/>
        <w:tblLook w:val="0600" w:firstRow="0" w:lastRow="0" w:firstColumn="0" w:lastColumn="0" w:noHBand="1" w:noVBand="1"/>
      </w:tblPr>
      <w:tblGrid>
        <w:gridCol w:w="4140"/>
        <w:gridCol w:w="535"/>
        <w:gridCol w:w="3965"/>
        <w:gridCol w:w="2155"/>
      </w:tblGrid>
      <w:tr w:rsidR="00B40721" w14:paraId="04B5FB88" w14:textId="77777777" w:rsidTr="00B40721">
        <w:trPr>
          <w:trHeight w:val="90"/>
        </w:trPr>
        <w:tc>
          <w:tcPr>
            <w:tcW w:w="4140" w:type="dxa"/>
            <w:tcBorders>
              <w:top w:val="single" w:sz="18" w:space="0" w:color="auto"/>
            </w:tcBorders>
          </w:tcPr>
          <w:p w14:paraId="1D221709" w14:textId="77777777" w:rsidR="00B40721" w:rsidRDefault="00B40721" w:rsidP="00900A10"/>
        </w:tc>
        <w:tc>
          <w:tcPr>
            <w:tcW w:w="535" w:type="dxa"/>
            <w:tcBorders>
              <w:top w:val="single" w:sz="18" w:space="0" w:color="auto"/>
            </w:tcBorders>
          </w:tcPr>
          <w:p w14:paraId="3FDA68A5" w14:textId="77777777" w:rsidR="00B40721" w:rsidRDefault="00B40721" w:rsidP="00900A10">
            <w:pPr>
              <w:rPr>
                <w:b/>
                <w:caps/>
              </w:rPr>
            </w:pPr>
          </w:p>
        </w:tc>
        <w:tc>
          <w:tcPr>
            <w:tcW w:w="6120" w:type="dxa"/>
            <w:gridSpan w:val="2"/>
            <w:tcBorders>
              <w:top w:val="single" w:sz="18" w:space="0" w:color="auto"/>
            </w:tcBorders>
          </w:tcPr>
          <w:p w14:paraId="38ED5A82" w14:textId="77777777" w:rsidR="00B40721" w:rsidRDefault="00B40721" w:rsidP="00900A10"/>
        </w:tc>
      </w:tr>
      <w:tr w:rsidR="00B40721" w14:paraId="5685311F" w14:textId="77777777" w:rsidTr="00B40721">
        <w:trPr>
          <w:trHeight w:val="884"/>
        </w:trPr>
        <w:tc>
          <w:tcPr>
            <w:tcW w:w="4140" w:type="dxa"/>
            <w:vMerge w:val="restart"/>
          </w:tcPr>
          <w:p w14:paraId="547F3CC3" w14:textId="77777777" w:rsidR="00B40721" w:rsidRPr="00D97F9A" w:rsidRDefault="00B40721" w:rsidP="00D97F9A">
            <w:pPr>
              <w:pStyle w:val="Heading1"/>
            </w:pPr>
            <w:r w:rsidRPr="00D97F9A">
              <w:t>Hobbies</w:t>
            </w:r>
          </w:p>
          <w:p w14:paraId="304AF310" w14:textId="7E488C75" w:rsidR="00B40721" w:rsidRPr="00D97F9A" w:rsidRDefault="00CB68B3" w:rsidP="00D97F9A">
            <w:pPr>
              <w:pStyle w:val="HobbyList"/>
            </w:pPr>
            <w:r>
              <w:t>80’s music buff</w:t>
            </w:r>
          </w:p>
          <w:p w14:paraId="465B67B5" w14:textId="1D2289E5" w:rsidR="00B40721" w:rsidRPr="00D97F9A" w:rsidRDefault="00CB68B3" w:rsidP="00D97F9A">
            <w:pPr>
              <w:pStyle w:val="HobbyList"/>
            </w:pPr>
            <w:r>
              <w:t>Poker amateur</w:t>
            </w:r>
          </w:p>
          <w:p w14:paraId="781ABC26" w14:textId="60F7DAF2" w:rsidR="00B40721" w:rsidRPr="00D97F9A" w:rsidRDefault="00B40721" w:rsidP="00CB68B3">
            <w:pPr>
              <w:pStyle w:val="HobbyList"/>
              <w:numPr>
                <w:ilvl w:val="0"/>
                <w:numId w:val="0"/>
              </w:numPr>
              <w:ind w:left="360"/>
            </w:pPr>
          </w:p>
        </w:tc>
        <w:tc>
          <w:tcPr>
            <w:tcW w:w="535" w:type="dxa"/>
            <w:vMerge w:val="restart"/>
          </w:tcPr>
          <w:p w14:paraId="34B0F11F" w14:textId="77777777" w:rsidR="00B40721" w:rsidRDefault="00B40721" w:rsidP="00900A10">
            <w:pPr>
              <w:rPr>
                <w:b/>
                <w:caps/>
              </w:rPr>
            </w:pPr>
          </w:p>
        </w:tc>
        <w:tc>
          <w:tcPr>
            <w:tcW w:w="6120" w:type="dxa"/>
            <w:gridSpan w:val="2"/>
          </w:tcPr>
          <w:p w14:paraId="031EFAB9" w14:textId="77777777" w:rsidR="00B40721" w:rsidRDefault="00B40721" w:rsidP="00900A10">
            <w:pPr>
              <w:pStyle w:val="Heading1"/>
              <w:rPr>
                <w:b/>
                <w:caps/>
              </w:rPr>
            </w:pPr>
            <w:r>
              <w:t>Education</w:t>
            </w:r>
          </w:p>
        </w:tc>
      </w:tr>
      <w:tr w:rsidR="00B40721" w14:paraId="53E5C1A9" w14:textId="77777777" w:rsidTr="00B40721">
        <w:trPr>
          <w:trHeight w:val="576"/>
        </w:trPr>
        <w:tc>
          <w:tcPr>
            <w:tcW w:w="4140" w:type="dxa"/>
            <w:vMerge/>
          </w:tcPr>
          <w:p w14:paraId="4EBA48A8" w14:textId="77777777" w:rsidR="00B40721" w:rsidRPr="00EF1BFF" w:rsidRDefault="00B40721" w:rsidP="00900A10">
            <w:pPr>
              <w:rPr>
                <w:rFonts w:ascii="Franklin Gothic Book" w:hAnsi="Franklin Gothic Book"/>
                <w:bCs/>
                <w:szCs w:val="20"/>
              </w:rPr>
            </w:pPr>
          </w:p>
        </w:tc>
        <w:tc>
          <w:tcPr>
            <w:tcW w:w="535" w:type="dxa"/>
            <w:vMerge/>
          </w:tcPr>
          <w:p w14:paraId="5B823011" w14:textId="77777777" w:rsidR="00B40721" w:rsidRPr="00EF1BFF" w:rsidRDefault="00B40721" w:rsidP="00900A10">
            <w:pPr>
              <w:rPr>
                <w:rFonts w:ascii="Franklin Gothic Book" w:hAnsi="Franklin Gothic Book"/>
                <w:b/>
                <w:caps/>
                <w:szCs w:val="20"/>
              </w:rPr>
            </w:pPr>
          </w:p>
        </w:tc>
        <w:tc>
          <w:tcPr>
            <w:tcW w:w="3965" w:type="dxa"/>
          </w:tcPr>
          <w:p w14:paraId="60FCB27F" w14:textId="7706CE96" w:rsidR="00B40721" w:rsidRDefault="00CB68B3" w:rsidP="00CB68B3">
            <w:pPr>
              <w:pStyle w:val="Heading2"/>
              <w:rPr>
                <w:b/>
              </w:rPr>
            </w:pPr>
            <w:proofErr w:type="spellStart"/>
            <w:r>
              <w:rPr>
                <w:b/>
              </w:rPr>
              <w:t>HackerU</w:t>
            </w:r>
            <w:proofErr w:type="spellEnd"/>
            <w:r>
              <w:rPr>
                <w:b/>
              </w:rPr>
              <w:t xml:space="preserve"> Bootcamp</w:t>
            </w:r>
          </w:p>
          <w:p w14:paraId="036D9B38" w14:textId="6C3F8BF8" w:rsidR="00CB68B3" w:rsidRPr="00CB68B3" w:rsidRDefault="00CB68B3" w:rsidP="00CB68B3">
            <w:r>
              <w:t>Full stack bootcamp</w:t>
            </w:r>
          </w:p>
        </w:tc>
        <w:tc>
          <w:tcPr>
            <w:tcW w:w="2155" w:type="dxa"/>
          </w:tcPr>
          <w:p w14:paraId="1EE86134" w14:textId="093CBBD5" w:rsidR="00B40721" w:rsidRPr="00AA6202" w:rsidRDefault="00CB68B3" w:rsidP="00900A10">
            <w:pPr>
              <w:jc w:val="right"/>
            </w:pPr>
            <w:r>
              <w:t>2019</w:t>
            </w:r>
            <w:r w:rsidR="00B40721" w:rsidRPr="00AA6202">
              <w:t xml:space="preserve"> – </w:t>
            </w:r>
            <w:r>
              <w:t>2020</w:t>
            </w:r>
          </w:p>
        </w:tc>
      </w:tr>
      <w:tr w:rsidR="00B40721" w14:paraId="24CBC370" w14:textId="77777777" w:rsidTr="00B40721">
        <w:trPr>
          <w:trHeight w:val="288"/>
        </w:trPr>
        <w:tc>
          <w:tcPr>
            <w:tcW w:w="4140" w:type="dxa"/>
            <w:vMerge/>
          </w:tcPr>
          <w:p w14:paraId="30434BF5" w14:textId="77777777" w:rsidR="00B40721" w:rsidRPr="00EF1BFF" w:rsidRDefault="00B40721" w:rsidP="00900A10">
            <w:pPr>
              <w:rPr>
                <w:rFonts w:ascii="Franklin Gothic Book" w:hAnsi="Franklin Gothic Book"/>
                <w:bCs/>
                <w:szCs w:val="20"/>
              </w:rPr>
            </w:pPr>
          </w:p>
        </w:tc>
        <w:tc>
          <w:tcPr>
            <w:tcW w:w="535" w:type="dxa"/>
            <w:vMerge/>
          </w:tcPr>
          <w:p w14:paraId="20C5CE7F" w14:textId="77777777" w:rsidR="00B40721" w:rsidRPr="00EF1BFF" w:rsidRDefault="00B40721" w:rsidP="00900A10">
            <w:pPr>
              <w:rPr>
                <w:rFonts w:ascii="Franklin Gothic Book" w:hAnsi="Franklin Gothic Book"/>
                <w:b/>
                <w:caps/>
                <w:szCs w:val="20"/>
              </w:rPr>
            </w:pPr>
          </w:p>
        </w:tc>
        <w:tc>
          <w:tcPr>
            <w:tcW w:w="6120" w:type="dxa"/>
            <w:gridSpan w:val="2"/>
          </w:tcPr>
          <w:p w14:paraId="5F8FA578" w14:textId="77777777" w:rsidR="00B40721" w:rsidRPr="00AA6202" w:rsidRDefault="00B40721" w:rsidP="00900A10">
            <w:pPr>
              <w:rPr>
                <w:rFonts w:ascii="Franklin Gothic Book" w:hAnsi="Franklin Gothic Book"/>
                <w:i/>
                <w:iCs/>
                <w:szCs w:val="24"/>
              </w:rPr>
            </w:pPr>
          </w:p>
        </w:tc>
      </w:tr>
      <w:tr w:rsidR="00CB68B3" w14:paraId="256372C8" w14:textId="77777777" w:rsidTr="00B40721">
        <w:trPr>
          <w:gridAfter w:val="2"/>
          <w:wAfter w:w="6120" w:type="dxa"/>
          <w:trHeight w:val="288"/>
        </w:trPr>
        <w:tc>
          <w:tcPr>
            <w:tcW w:w="4140" w:type="dxa"/>
            <w:vMerge/>
          </w:tcPr>
          <w:p w14:paraId="3815672B" w14:textId="77777777" w:rsidR="00CB68B3" w:rsidRPr="00EF1BFF" w:rsidRDefault="00CB68B3" w:rsidP="00900A10">
            <w:pPr>
              <w:rPr>
                <w:rFonts w:ascii="Franklin Gothic Book" w:hAnsi="Franklin Gothic Book"/>
                <w:bCs/>
                <w:szCs w:val="20"/>
              </w:rPr>
            </w:pPr>
          </w:p>
        </w:tc>
        <w:tc>
          <w:tcPr>
            <w:tcW w:w="535" w:type="dxa"/>
            <w:vMerge/>
          </w:tcPr>
          <w:p w14:paraId="2823C167" w14:textId="77777777" w:rsidR="00CB68B3" w:rsidRPr="00EF1BFF" w:rsidRDefault="00CB68B3" w:rsidP="00900A10">
            <w:pPr>
              <w:rPr>
                <w:rFonts w:ascii="Franklin Gothic Book" w:hAnsi="Franklin Gothic Book"/>
                <w:b/>
                <w:caps/>
                <w:szCs w:val="20"/>
              </w:rPr>
            </w:pPr>
          </w:p>
        </w:tc>
      </w:tr>
    </w:tbl>
    <w:p w14:paraId="288D5A87" w14:textId="77777777" w:rsidR="00AA6BFE" w:rsidRPr="008A16A4" w:rsidRDefault="00AA6BFE" w:rsidP="008A16A4">
      <w:pPr>
        <w:rPr>
          <w:sz w:val="2"/>
          <w:szCs w:val="2"/>
        </w:rPr>
      </w:pPr>
    </w:p>
    <w:sectPr w:rsidR="00AA6BFE" w:rsidRPr="008A16A4" w:rsidSect="00B40721">
      <w:pgSz w:w="12240" w:h="15840"/>
      <w:pgMar w:top="1008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FCD37" w14:textId="77777777" w:rsidR="003E1CC6" w:rsidRDefault="003E1CC6" w:rsidP="000C45FF">
      <w:r>
        <w:separator/>
      </w:r>
    </w:p>
  </w:endnote>
  <w:endnote w:type="continuationSeparator" w:id="0">
    <w:p w14:paraId="4CE4D403" w14:textId="77777777" w:rsidR="003E1CC6" w:rsidRDefault="003E1CC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FA66" w14:textId="77777777" w:rsidR="003E1CC6" w:rsidRDefault="003E1CC6" w:rsidP="000C45FF">
      <w:r>
        <w:separator/>
      </w:r>
    </w:p>
  </w:footnote>
  <w:footnote w:type="continuationSeparator" w:id="0">
    <w:p w14:paraId="36B1AEF5" w14:textId="77777777" w:rsidR="003E1CC6" w:rsidRDefault="003E1CC6" w:rsidP="000C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44ED"/>
    <w:multiLevelType w:val="hybridMultilevel"/>
    <w:tmpl w:val="9B6C2A96"/>
    <w:lvl w:ilvl="0" w:tplc="4A143C2A">
      <w:start w:val="1"/>
      <w:numFmt w:val="bullet"/>
      <w:pStyle w:val="Hobby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35C1A"/>
    <w:multiLevelType w:val="hybridMultilevel"/>
    <w:tmpl w:val="1C683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8183665">
    <w:abstractNumId w:val="1"/>
  </w:num>
  <w:num w:numId="2" w16cid:durableId="59789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4F"/>
    <w:rsid w:val="00004421"/>
    <w:rsid w:val="0000611B"/>
    <w:rsid w:val="00030012"/>
    <w:rsid w:val="00036450"/>
    <w:rsid w:val="00045FA5"/>
    <w:rsid w:val="00094499"/>
    <w:rsid w:val="000951A4"/>
    <w:rsid w:val="000C0537"/>
    <w:rsid w:val="000C45FF"/>
    <w:rsid w:val="000E1184"/>
    <w:rsid w:val="000E3FD1"/>
    <w:rsid w:val="00110848"/>
    <w:rsid w:val="00112054"/>
    <w:rsid w:val="001317D8"/>
    <w:rsid w:val="001525E1"/>
    <w:rsid w:val="00160654"/>
    <w:rsid w:val="00180329"/>
    <w:rsid w:val="0019001F"/>
    <w:rsid w:val="001A40A3"/>
    <w:rsid w:val="001A5BDE"/>
    <w:rsid w:val="001A74A5"/>
    <w:rsid w:val="001B2ABD"/>
    <w:rsid w:val="001B3EC3"/>
    <w:rsid w:val="001D2F76"/>
    <w:rsid w:val="001E0391"/>
    <w:rsid w:val="001E1759"/>
    <w:rsid w:val="001E7936"/>
    <w:rsid w:val="001F1ECC"/>
    <w:rsid w:val="002339AC"/>
    <w:rsid w:val="00237138"/>
    <w:rsid w:val="002400EB"/>
    <w:rsid w:val="00243942"/>
    <w:rsid w:val="00256CF7"/>
    <w:rsid w:val="00281FD5"/>
    <w:rsid w:val="00291ED6"/>
    <w:rsid w:val="002C0A09"/>
    <w:rsid w:val="002D3E1E"/>
    <w:rsid w:val="0030481B"/>
    <w:rsid w:val="0031310A"/>
    <w:rsid w:val="003156FC"/>
    <w:rsid w:val="003254B5"/>
    <w:rsid w:val="003471B0"/>
    <w:rsid w:val="00350DA5"/>
    <w:rsid w:val="0037121F"/>
    <w:rsid w:val="00371607"/>
    <w:rsid w:val="003850D4"/>
    <w:rsid w:val="00385B87"/>
    <w:rsid w:val="003910D8"/>
    <w:rsid w:val="003A6B7D"/>
    <w:rsid w:val="003B06CA"/>
    <w:rsid w:val="003D7119"/>
    <w:rsid w:val="003E1CC6"/>
    <w:rsid w:val="003F179F"/>
    <w:rsid w:val="004071FC"/>
    <w:rsid w:val="004073B6"/>
    <w:rsid w:val="00420C4E"/>
    <w:rsid w:val="00422568"/>
    <w:rsid w:val="00423AD3"/>
    <w:rsid w:val="00431D9D"/>
    <w:rsid w:val="00441402"/>
    <w:rsid w:val="00445947"/>
    <w:rsid w:val="004566B9"/>
    <w:rsid w:val="00471FA4"/>
    <w:rsid w:val="004813B3"/>
    <w:rsid w:val="004938A4"/>
    <w:rsid w:val="00496591"/>
    <w:rsid w:val="004B610A"/>
    <w:rsid w:val="004C63E4"/>
    <w:rsid w:val="004D3011"/>
    <w:rsid w:val="004D7D23"/>
    <w:rsid w:val="004E4A09"/>
    <w:rsid w:val="004F0886"/>
    <w:rsid w:val="005262AC"/>
    <w:rsid w:val="0053053A"/>
    <w:rsid w:val="005478A4"/>
    <w:rsid w:val="00584612"/>
    <w:rsid w:val="005A2C10"/>
    <w:rsid w:val="005E39D5"/>
    <w:rsid w:val="005E7EBD"/>
    <w:rsid w:val="005F1C78"/>
    <w:rsid w:val="00600670"/>
    <w:rsid w:val="0062123A"/>
    <w:rsid w:val="00646E75"/>
    <w:rsid w:val="006771D0"/>
    <w:rsid w:val="00690B26"/>
    <w:rsid w:val="006971F9"/>
    <w:rsid w:val="006D0EAB"/>
    <w:rsid w:val="006E3CDA"/>
    <w:rsid w:val="006F03BC"/>
    <w:rsid w:val="006F4D47"/>
    <w:rsid w:val="006F7C42"/>
    <w:rsid w:val="007113A2"/>
    <w:rsid w:val="00715FCB"/>
    <w:rsid w:val="00722EC7"/>
    <w:rsid w:val="00743101"/>
    <w:rsid w:val="007775E1"/>
    <w:rsid w:val="00782EEC"/>
    <w:rsid w:val="007867A0"/>
    <w:rsid w:val="007912D6"/>
    <w:rsid w:val="007927F5"/>
    <w:rsid w:val="007940C7"/>
    <w:rsid w:val="007D1BE0"/>
    <w:rsid w:val="007D3B08"/>
    <w:rsid w:val="00800C38"/>
    <w:rsid w:val="008018F2"/>
    <w:rsid w:val="00802CA0"/>
    <w:rsid w:val="008235C1"/>
    <w:rsid w:val="0085204F"/>
    <w:rsid w:val="008A16A4"/>
    <w:rsid w:val="008A4F92"/>
    <w:rsid w:val="008E53FD"/>
    <w:rsid w:val="00907D00"/>
    <w:rsid w:val="009260CD"/>
    <w:rsid w:val="009323B4"/>
    <w:rsid w:val="00940A66"/>
    <w:rsid w:val="009415E8"/>
    <w:rsid w:val="009507EA"/>
    <w:rsid w:val="00952C25"/>
    <w:rsid w:val="009728ED"/>
    <w:rsid w:val="00975420"/>
    <w:rsid w:val="009B4602"/>
    <w:rsid w:val="009E52E7"/>
    <w:rsid w:val="00A2118D"/>
    <w:rsid w:val="00A306F4"/>
    <w:rsid w:val="00A778F1"/>
    <w:rsid w:val="00A86B41"/>
    <w:rsid w:val="00AA4708"/>
    <w:rsid w:val="00AA6202"/>
    <w:rsid w:val="00AA6BFE"/>
    <w:rsid w:val="00AD72B7"/>
    <w:rsid w:val="00AD76E2"/>
    <w:rsid w:val="00AF3F27"/>
    <w:rsid w:val="00B0463E"/>
    <w:rsid w:val="00B1154D"/>
    <w:rsid w:val="00B20152"/>
    <w:rsid w:val="00B22665"/>
    <w:rsid w:val="00B359E4"/>
    <w:rsid w:val="00B40721"/>
    <w:rsid w:val="00B40950"/>
    <w:rsid w:val="00B57D98"/>
    <w:rsid w:val="00B65A48"/>
    <w:rsid w:val="00B70850"/>
    <w:rsid w:val="00BA207E"/>
    <w:rsid w:val="00BE769D"/>
    <w:rsid w:val="00C066B6"/>
    <w:rsid w:val="00C37BA1"/>
    <w:rsid w:val="00C42903"/>
    <w:rsid w:val="00C4674C"/>
    <w:rsid w:val="00C506CF"/>
    <w:rsid w:val="00C72BED"/>
    <w:rsid w:val="00C75C00"/>
    <w:rsid w:val="00C91A98"/>
    <w:rsid w:val="00C9578B"/>
    <w:rsid w:val="00CA6056"/>
    <w:rsid w:val="00CB0055"/>
    <w:rsid w:val="00CB68B3"/>
    <w:rsid w:val="00D2522B"/>
    <w:rsid w:val="00D422DE"/>
    <w:rsid w:val="00D53595"/>
    <w:rsid w:val="00D5459D"/>
    <w:rsid w:val="00D6311C"/>
    <w:rsid w:val="00D97F9A"/>
    <w:rsid w:val="00DA1F4D"/>
    <w:rsid w:val="00DA2969"/>
    <w:rsid w:val="00DD172A"/>
    <w:rsid w:val="00DF02EE"/>
    <w:rsid w:val="00DF1345"/>
    <w:rsid w:val="00E25A26"/>
    <w:rsid w:val="00E4381A"/>
    <w:rsid w:val="00E55D74"/>
    <w:rsid w:val="00E941E8"/>
    <w:rsid w:val="00E96611"/>
    <w:rsid w:val="00EA0BA9"/>
    <w:rsid w:val="00EA518A"/>
    <w:rsid w:val="00EB46CF"/>
    <w:rsid w:val="00EC6106"/>
    <w:rsid w:val="00EE2774"/>
    <w:rsid w:val="00EF035D"/>
    <w:rsid w:val="00EF1BFF"/>
    <w:rsid w:val="00F07552"/>
    <w:rsid w:val="00F23210"/>
    <w:rsid w:val="00F34BC0"/>
    <w:rsid w:val="00F60274"/>
    <w:rsid w:val="00F724F9"/>
    <w:rsid w:val="00F75996"/>
    <w:rsid w:val="00F77FB9"/>
    <w:rsid w:val="00F84A4B"/>
    <w:rsid w:val="00FA29D0"/>
    <w:rsid w:val="00FB068F"/>
    <w:rsid w:val="00FC671A"/>
    <w:rsid w:val="00FD4856"/>
    <w:rsid w:val="00FF1F96"/>
    <w:rsid w:val="02E95668"/>
    <w:rsid w:val="05E461F3"/>
    <w:rsid w:val="05E8BE01"/>
    <w:rsid w:val="07AA43BD"/>
    <w:rsid w:val="07C66EE7"/>
    <w:rsid w:val="084EB8E6"/>
    <w:rsid w:val="08D73D9C"/>
    <w:rsid w:val="0A60D0A1"/>
    <w:rsid w:val="0B8920A5"/>
    <w:rsid w:val="0D1BB2B4"/>
    <w:rsid w:val="0D91F3E7"/>
    <w:rsid w:val="0E57CD95"/>
    <w:rsid w:val="0EB54F4A"/>
    <w:rsid w:val="0F2B4852"/>
    <w:rsid w:val="0F39816C"/>
    <w:rsid w:val="0F836960"/>
    <w:rsid w:val="10211521"/>
    <w:rsid w:val="10A165D3"/>
    <w:rsid w:val="125343EE"/>
    <w:rsid w:val="1F69ED45"/>
    <w:rsid w:val="2229207E"/>
    <w:rsid w:val="26F0EBC6"/>
    <w:rsid w:val="292F98CE"/>
    <w:rsid w:val="2B614132"/>
    <w:rsid w:val="2C8C384C"/>
    <w:rsid w:val="2CB9176B"/>
    <w:rsid w:val="2D41CEED"/>
    <w:rsid w:val="2D71215E"/>
    <w:rsid w:val="2DCB1851"/>
    <w:rsid w:val="30E49AFD"/>
    <w:rsid w:val="3146BD3F"/>
    <w:rsid w:val="34B5AF3F"/>
    <w:rsid w:val="3A1AB648"/>
    <w:rsid w:val="3D265E67"/>
    <w:rsid w:val="3F1A256F"/>
    <w:rsid w:val="420434A1"/>
    <w:rsid w:val="4A3616C3"/>
    <w:rsid w:val="4BBB6F9C"/>
    <w:rsid w:val="4C051D25"/>
    <w:rsid w:val="4DD02D83"/>
    <w:rsid w:val="4E43156A"/>
    <w:rsid w:val="533C98BD"/>
    <w:rsid w:val="53AD5924"/>
    <w:rsid w:val="53C0CADF"/>
    <w:rsid w:val="542F9389"/>
    <w:rsid w:val="55492985"/>
    <w:rsid w:val="563CBBF6"/>
    <w:rsid w:val="5B087015"/>
    <w:rsid w:val="5BD74580"/>
    <w:rsid w:val="5BF6D633"/>
    <w:rsid w:val="605736A2"/>
    <w:rsid w:val="61A407F1"/>
    <w:rsid w:val="6335F42A"/>
    <w:rsid w:val="654D385A"/>
    <w:rsid w:val="67EEE0A3"/>
    <w:rsid w:val="682D4BCD"/>
    <w:rsid w:val="698B4A87"/>
    <w:rsid w:val="6B211037"/>
    <w:rsid w:val="6C05A296"/>
    <w:rsid w:val="6FD03B42"/>
    <w:rsid w:val="7195C2E9"/>
    <w:rsid w:val="74CD63AB"/>
    <w:rsid w:val="76500BAF"/>
    <w:rsid w:val="7826F893"/>
    <w:rsid w:val="78DF9F03"/>
    <w:rsid w:val="7C3F5C64"/>
    <w:rsid w:val="7C78CA90"/>
    <w:rsid w:val="7D6BC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0679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uiPriority="1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8B3"/>
    <w:rPr>
      <w:color w:val="595959" w:themeColor="text1" w:themeTint="A6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210"/>
    <w:pPr>
      <w:spacing w:before="120"/>
      <w:outlineLvl w:val="0"/>
    </w:pPr>
    <w:rPr>
      <w:rFonts w:asciiTheme="majorHAnsi" w:hAnsiTheme="majorHAnsi"/>
      <w:bCs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F23210"/>
    <w:pPr>
      <w:outlineLvl w:val="1"/>
    </w:pPr>
    <w:rPr>
      <w:rFonts w:asciiTheme="majorHAnsi" w:hAnsiTheme="majorHAnsi"/>
      <w:bCs/>
      <w:color w:val="5171A5" w:themeColor="accent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3D7119"/>
    <w:pPr>
      <w:spacing w:before="80"/>
      <w:outlineLvl w:val="2"/>
    </w:pPr>
    <w:rPr>
      <w:bCs/>
      <w:i/>
      <w:iCs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23210"/>
    <w:rPr>
      <w:rFonts w:asciiTheme="majorHAnsi" w:hAnsiTheme="majorHAnsi"/>
      <w:bCs/>
      <w:color w:val="5171A5" w:themeColor="accent4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23210"/>
    <w:pPr>
      <w:jc w:val="both"/>
    </w:pPr>
    <w:rPr>
      <w:rFonts w:asciiTheme="majorHAnsi" w:hAnsiTheme="majorHAnsi" w:cs="Aharoni"/>
      <w:bCs/>
      <w:color w:val="5171A5" w:themeColor="accent4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23210"/>
    <w:rPr>
      <w:rFonts w:asciiTheme="majorHAnsi" w:hAnsiTheme="majorHAnsi" w:cs="Aharoni"/>
      <w:bCs/>
      <w:color w:val="5171A5" w:themeColor="accent4"/>
      <w:sz w:val="96"/>
      <w:szCs w:val="9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23210"/>
    <w:rPr>
      <w:rFonts w:asciiTheme="majorHAnsi" w:hAnsiTheme="majorHAnsi"/>
      <w:bCs/>
      <w:color w:val="000000" w:themeColor="text1"/>
      <w:sz w:val="32"/>
      <w:szCs w:val="40"/>
    </w:rPr>
  </w:style>
  <w:style w:type="character" w:styleId="Hyperlink">
    <w:name w:val="Hyperlink"/>
    <w:basedOn w:val="DefaultParagraphFont"/>
    <w:uiPriority w:val="99"/>
    <w:semiHidden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0BA9"/>
    <w:rPr>
      <w:color w:val="808080" w:themeColor="background1" w:themeShade="80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0BA9"/>
    <w:rPr>
      <w:color w:val="808080" w:themeColor="background1" w:themeShade="80"/>
      <w:sz w:val="20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210"/>
    <w:pPr>
      <w:jc w:val="both"/>
    </w:pPr>
    <w:rPr>
      <w:rFonts w:asciiTheme="majorHAnsi" w:hAnsiTheme="majorHAnsi"/>
      <w:bCs/>
      <w:color w:val="000000" w:themeColor="text1"/>
      <w:sz w:val="48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23210"/>
    <w:rPr>
      <w:rFonts w:asciiTheme="majorHAnsi" w:hAnsiTheme="majorHAnsi"/>
      <w:bCs/>
      <w:color w:val="000000" w:themeColor="text1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D7119"/>
    <w:rPr>
      <w:bCs/>
      <w:i/>
      <w:iCs/>
      <w:color w:val="808080" w:themeColor="background1" w:themeShade="8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semiHidden/>
    <w:qFormat/>
    <w:rsid w:val="00422568"/>
    <w:pPr>
      <w:ind w:left="720"/>
      <w:contextualSpacing/>
    </w:pPr>
  </w:style>
  <w:style w:type="paragraph" w:styleId="NoSpacing">
    <w:name w:val="No Spacing"/>
    <w:uiPriority w:val="1"/>
    <w:semiHidden/>
    <w:qFormat/>
    <w:rsid w:val="00291ED6"/>
    <w:rPr>
      <w:sz w:val="18"/>
      <w:szCs w:val="22"/>
    </w:rPr>
  </w:style>
  <w:style w:type="paragraph" w:customStyle="1" w:styleId="HobbyList">
    <w:name w:val="Hobby List"/>
    <w:basedOn w:val="ListParagraph"/>
    <w:link w:val="HobbyListChar"/>
    <w:qFormat/>
    <w:rsid w:val="00D97F9A"/>
    <w:pPr>
      <w:numPr>
        <w:numId w:val="2"/>
      </w:numPr>
      <w:spacing w:line="336" w:lineRule="auto"/>
      <w:ind w:left="360"/>
    </w:pPr>
    <w:rPr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31310A"/>
    <w:rPr>
      <w:sz w:val="18"/>
      <w:szCs w:val="22"/>
    </w:rPr>
  </w:style>
  <w:style w:type="character" w:customStyle="1" w:styleId="HobbyListChar">
    <w:name w:val="Hobby List Char"/>
    <w:basedOn w:val="ListParagraphChar"/>
    <w:link w:val="HobbyList"/>
    <w:rsid w:val="00D97F9A"/>
    <w:rPr>
      <w:color w:val="595959" w:themeColor="text1" w:themeTint="A6"/>
      <w:sz w:val="20"/>
      <w:szCs w:val="22"/>
    </w:rPr>
  </w:style>
  <w:style w:type="paragraph" w:styleId="Revision">
    <w:name w:val="Revision"/>
    <w:hidden/>
    <w:uiPriority w:val="99"/>
    <w:semiHidden/>
    <w:rsid w:val="008A16A4"/>
    <w:rPr>
      <w:color w:val="595959" w:themeColor="text1" w:themeTint="A6"/>
      <w:sz w:val="20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65A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B65A48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adav-galili.si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davgalili/Library/Containers/com.microsoft.Word/Data/Library/Application%20Support/Microsoft/Office/16.0/DTS/Search/%7bE6D8B81F-9978-3841-B271-AFAA5C49839F%7dTF0068bad4-7c08-4342-987d-8926ecceb334779b8514_Win32-aeb8daf6eec7.dotx" TargetMode="External"/></Relationships>
</file>

<file path=word/theme/theme1.xml><?xml version="1.0" encoding="utf-8"?>
<a:theme xmlns:a="http://schemas.openxmlformats.org/drawingml/2006/main" name="Office Theme">
  <a:themeElements>
    <a:clrScheme name="Custom 195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5171A5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29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83D0CE0-1E3C-4EF6-A43F-67FA02E19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D936A-C199-47FC-BC17-8CD8E3720D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64B2F-FC6C-4E0B-B4BD-09D1941DCF5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Modern sections professional resume.dotx</Template>
  <TotalTime>0</TotalTime>
  <Pages>2</Pages>
  <Words>288</Words>
  <Characters>1744</Characters>
  <Application>Microsoft Office Word</Application>
  <DocSecurity>0</DocSecurity>
  <Lines>158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2026-01-18T12:49:00Z</dcterms:created>
  <dcterms:modified xsi:type="dcterms:W3CDTF">2026-01-18T16:15:00Z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